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1971" w14:textId="0F92AAE3" w:rsidR="000650D9" w:rsidRDefault="000650D9">
      <w:pPr>
        <w:spacing w:line="420" w:lineRule="exact"/>
        <w:jc w:val="center"/>
        <w:rPr>
          <w:szCs w:val="21"/>
        </w:rPr>
      </w:pPr>
      <w:r>
        <w:rPr>
          <w:rFonts w:hint="eastAsia"/>
          <w:b/>
          <w:bCs/>
          <w:sz w:val="32"/>
        </w:rPr>
        <w:t xml:space="preserve">  </w:t>
      </w: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浙江大学</w:t>
      </w:r>
      <w:r w:rsidR="00272DED">
        <w:rPr>
          <w:rFonts w:hint="eastAsia"/>
          <w:b/>
          <w:bCs/>
          <w:sz w:val="32"/>
        </w:rPr>
        <w:t>软件学院</w:t>
      </w:r>
      <w:r w:rsidR="0053289A">
        <w:rPr>
          <w:rFonts w:hint="eastAsia"/>
          <w:b/>
          <w:bCs/>
          <w:sz w:val="32"/>
        </w:rPr>
        <w:t>2</w:t>
      </w:r>
      <w:r w:rsidR="0053289A">
        <w:rPr>
          <w:b/>
          <w:bCs/>
          <w:sz w:val="32"/>
        </w:rPr>
        <w:t>021</w:t>
      </w:r>
      <w:r w:rsidR="0053289A">
        <w:rPr>
          <w:rFonts w:hint="eastAsia"/>
          <w:b/>
          <w:bCs/>
          <w:sz w:val="32"/>
        </w:rPr>
        <w:t>年</w:t>
      </w:r>
      <w:r w:rsidR="00272DED">
        <w:rPr>
          <w:rFonts w:hint="eastAsia"/>
          <w:b/>
          <w:bCs/>
          <w:sz w:val="32"/>
        </w:rPr>
        <w:t>奖教金</w:t>
      </w:r>
      <w:r>
        <w:rPr>
          <w:rFonts w:hint="eastAsia"/>
          <w:b/>
          <w:bCs/>
          <w:sz w:val="32"/>
        </w:rPr>
        <w:t>申报表</w:t>
      </w:r>
      <w:r>
        <w:rPr>
          <w:rFonts w:hint="eastAsia"/>
          <w:szCs w:val="21"/>
        </w:rPr>
        <w:t xml:space="preserve"> </w:t>
      </w:r>
    </w:p>
    <w:p w14:paraId="72EDBA72" w14:textId="77777777"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"/>
        <w:gridCol w:w="369"/>
        <w:gridCol w:w="1200"/>
        <w:gridCol w:w="313"/>
        <w:gridCol w:w="632"/>
        <w:gridCol w:w="219"/>
        <w:gridCol w:w="1559"/>
        <w:gridCol w:w="1091"/>
        <w:gridCol w:w="185"/>
        <w:gridCol w:w="1425"/>
      </w:tblGrid>
      <w:tr w:rsidR="00272DED" w14:paraId="49C1ED0F" w14:textId="77777777" w:rsidTr="0041375A">
        <w:trPr>
          <w:cantSplit/>
          <w:trHeight w:val="412"/>
          <w:jc w:val="center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6A2AC" w14:textId="4648EDC1" w:rsidR="00272DED" w:rsidRDefault="00272DED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B72AE" w14:textId="77777777" w:rsidR="00272DED" w:rsidRDefault="00272DED">
            <w:pPr>
              <w:rPr>
                <w:snapToGrid w:val="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65AE31" w14:textId="66FD28FE" w:rsidR="00272DED" w:rsidRDefault="00272DED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4C1D3" w14:textId="77777777" w:rsidR="00272DED" w:rsidRDefault="00272DED">
            <w:pPr>
              <w:rPr>
                <w:snapToGrid w:val="0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C7F63" w14:textId="77777777" w:rsidR="00272DED" w:rsidRDefault="00272DED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DA99" w14:textId="77777777" w:rsidR="00272DED" w:rsidRDefault="00272DED">
            <w:pPr>
              <w:rPr>
                <w:snapToGrid w:val="0"/>
                <w:kern w:val="0"/>
              </w:rPr>
            </w:pPr>
          </w:p>
        </w:tc>
      </w:tr>
      <w:tr w:rsidR="006D676B" w14:paraId="63B782F4" w14:textId="77777777" w:rsidTr="0041375A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2B3F" w14:textId="30A846E6" w:rsidR="006D676B" w:rsidRDefault="006D676B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中心（室）</w:t>
            </w:r>
          </w:p>
        </w:tc>
        <w:tc>
          <w:tcPr>
            <w:tcW w:w="2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7C941" w14:textId="188C7F7A" w:rsidR="006D676B" w:rsidRDefault="006D676B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7939D" w14:textId="77777777" w:rsidR="0041375A" w:rsidRDefault="006D676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岗位类别</w:t>
            </w:r>
          </w:p>
          <w:p w14:paraId="20E093FD" w14:textId="627AD704" w:rsidR="006D676B" w:rsidRDefault="0041375A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（教师</w:t>
            </w:r>
            <w:r>
              <w:rPr>
                <w:rFonts w:hint="eastAsia"/>
                <w:snapToGrid w:val="0"/>
                <w:kern w:val="0"/>
              </w:rPr>
              <w:t>/</w:t>
            </w:r>
            <w:r>
              <w:rPr>
                <w:rFonts w:hint="eastAsia"/>
                <w:snapToGrid w:val="0"/>
                <w:kern w:val="0"/>
              </w:rPr>
              <w:t>行政）</w:t>
            </w:r>
          </w:p>
        </w:tc>
        <w:tc>
          <w:tcPr>
            <w:tcW w:w="2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84A4F" w14:textId="2EBA4225" w:rsidR="006D676B" w:rsidRDefault="006D676B">
            <w:pPr>
              <w:rPr>
                <w:snapToGrid w:val="0"/>
                <w:kern w:val="0"/>
              </w:rPr>
            </w:pPr>
          </w:p>
        </w:tc>
      </w:tr>
      <w:tr w:rsidR="006D676B" w14:paraId="107B48B9" w14:textId="77777777" w:rsidTr="0041375A">
        <w:trPr>
          <w:cantSplit/>
          <w:trHeight w:val="460"/>
          <w:jc w:val="center"/>
        </w:trPr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7A4B5" w14:textId="77777777" w:rsidR="006D676B" w:rsidRDefault="006D676B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5E673F8" w14:textId="77777777" w:rsidR="006D676B" w:rsidRDefault="006D676B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BBE1F" w14:textId="77777777" w:rsidR="006D676B" w:rsidRDefault="006D676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778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19A39" w14:textId="44122C52" w:rsidR="006D676B" w:rsidRDefault="006D676B">
            <w:pPr>
              <w:rPr>
                <w:snapToGrid w:val="0"/>
                <w:kern w:val="0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9D260" w14:textId="5D4DAB46" w:rsidR="006D676B" w:rsidRDefault="006D676B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5799" w14:textId="6E30E0B8" w:rsidR="006D676B" w:rsidRDefault="006D676B">
            <w:pPr>
              <w:rPr>
                <w:snapToGrid w:val="0"/>
                <w:kern w:val="0"/>
              </w:rPr>
            </w:pPr>
          </w:p>
        </w:tc>
      </w:tr>
      <w:tr w:rsidR="000650D9" w14:paraId="4A2E2489" w14:textId="77777777">
        <w:trPr>
          <w:trHeight w:val="8856"/>
          <w:jc w:val="center"/>
        </w:trPr>
        <w:tc>
          <w:tcPr>
            <w:tcW w:w="7938" w:type="dxa"/>
            <w:gridSpan w:val="10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1A743" w14:textId="77777777"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14:paraId="289AAF2D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513F1229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7BA88D4D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0C41BE15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5125EFE3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3770C383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7C094F94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0C3EDC8D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629FC365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2617E00C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7CFAE47A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401C1E65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11C6EF1F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17D0375B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29E84F4A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50368A52" w14:textId="77777777"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14:paraId="57654DB8" w14:textId="77777777"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14:paraId="64637531" w14:textId="77777777"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14:paraId="5693C179" w14:textId="77777777"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14:paraId="7D7235A4" w14:textId="77777777"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14:paraId="2180C9FE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64D1E106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62B29585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781EF032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55F1A90C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32EF0701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16EC7C72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096ED50B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7BEFC03D" w14:textId="77777777"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14:paraId="37AEDBAC" w14:textId="77777777"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  <w:r>
              <w:rPr>
                <w:rFonts w:hint="eastAsia"/>
                <w:snapToGrid w:val="0"/>
                <w:kern w:val="0"/>
                <w:position w:val="-26"/>
              </w:rPr>
              <w:t xml:space="preserve"> </w:t>
            </w:r>
          </w:p>
        </w:tc>
      </w:tr>
    </w:tbl>
    <w:p w14:paraId="673C6772" w14:textId="6D7BE07A" w:rsidR="000650D9" w:rsidRDefault="000650D9" w:rsidP="00F60A4C">
      <w:pPr>
        <w:ind w:leftChars="-50" w:rightChars="-291" w:right="-611" w:hangingChars="50" w:hanging="105"/>
        <w:rPr>
          <w:rFonts w:ascii="宋体" w:hAnsi="宋体"/>
          <w:b/>
          <w:bCs/>
          <w:szCs w:val="18"/>
        </w:rPr>
      </w:pPr>
    </w:p>
    <w:p w14:paraId="13596BCA" w14:textId="77777777" w:rsidR="000650D9" w:rsidRPr="00F60A4C" w:rsidRDefault="000650D9">
      <w:pPr>
        <w:ind w:rightChars="-291" w:right="-611"/>
      </w:pPr>
    </w:p>
    <w:p w14:paraId="6888E305" w14:textId="77777777" w:rsidR="000650D9" w:rsidRDefault="000650D9"/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46"/>
        <w:gridCol w:w="7092"/>
      </w:tblGrid>
      <w:tr w:rsidR="00A34D6A" w14:paraId="0F87F104" w14:textId="77777777" w:rsidTr="00AE0748">
        <w:trPr>
          <w:trHeight w:val="3474"/>
          <w:jc w:val="center"/>
        </w:trPr>
        <w:tc>
          <w:tcPr>
            <w:tcW w:w="846" w:type="dxa"/>
          </w:tcPr>
          <w:p w14:paraId="667A3152" w14:textId="77777777" w:rsidR="00A34D6A" w:rsidRDefault="00A34D6A">
            <w:pPr>
              <w:jc w:val="center"/>
            </w:pPr>
          </w:p>
          <w:p w14:paraId="78C31650" w14:textId="77777777" w:rsidR="00A34D6A" w:rsidRDefault="00A34D6A">
            <w:pPr>
              <w:jc w:val="center"/>
            </w:pPr>
          </w:p>
          <w:p w14:paraId="314DC235" w14:textId="77777777" w:rsidR="00972E1B" w:rsidRDefault="00972E1B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62BA0A64" w14:textId="77777777" w:rsidR="00972E1B" w:rsidRDefault="00972E1B">
            <w:pPr>
              <w:jc w:val="center"/>
            </w:pPr>
            <w:r>
              <w:rPr>
                <w:rFonts w:hint="eastAsia"/>
              </w:rPr>
              <w:t>审</w:t>
            </w:r>
          </w:p>
          <w:p w14:paraId="6BFCFD8C" w14:textId="77777777" w:rsidR="00972E1B" w:rsidRDefault="00972E1B">
            <w:pPr>
              <w:jc w:val="center"/>
            </w:pPr>
            <w:r>
              <w:rPr>
                <w:rFonts w:hint="eastAsia"/>
              </w:rPr>
              <w:t>委</w:t>
            </w:r>
          </w:p>
          <w:p w14:paraId="50F33B27" w14:textId="77777777" w:rsidR="00972E1B" w:rsidRDefault="00972E1B">
            <w:pPr>
              <w:jc w:val="center"/>
            </w:pPr>
            <w:r>
              <w:rPr>
                <w:rFonts w:hint="eastAsia"/>
              </w:rPr>
              <w:t>员</w:t>
            </w:r>
          </w:p>
          <w:p w14:paraId="5C144F2F" w14:textId="77777777" w:rsidR="00972E1B" w:rsidRDefault="00972E1B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22F6819E" w14:textId="77777777" w:rsidR="00972E1B" w:rsidRDefault="00972E1B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7E8B282A" w14:textId="122EA82D" w:rsidR="00A34D6A" w:rsidRDefault="00972E1B">
            <w:pPr>
              <w:jc w:val="center"/>
            </w:pPr>
            <w:r>
              <w:rPr>
                <w:rFonts w:hint="eastAsia"/>
              </w:rPr>
              <w:t>见</w:t>
            </w:r>
          </w:p>
          <w:p w14:paraId="3B90BEEE" w14:textId="77777777" w:rsidR="00A34D6A" w:rsidRDefault="00A34D6A">
            <w:pPr>
              <w:jc w:val="center"/>
            </w:pPr>
          </w:p>
          <w:p w14:paraId="3AF98B0D" w14:textId="77777777" w:rsidR="00A34D6A" w:rsidRDefault="00A34D6A">
            <w:pPr>
              <w:jc w:val="center"/>
            </w:pPr>
          </w:p>
        </w:tc>
        <w:tc>
          <w:tcPr>
            <w:tcW w:w="7092" w:type="dxa"/>
          </w:tcPr>
          <w:p w14:paraId="12583C5B" w14:textId="77777777" w:rsidR="00A34D6A" w:rsidRDefault="00A34D6A"/>
          <w:p w14:paraId="5E101F3C" w14:textId="77777777" w:rsidR="00A34D6A" w:rsidRDefault="00A34D6A"/>
          <w:p w14:paraId="2B8B3922" w14:textId="77777777" w:rsidR="00A34D6A" w:rsidRDefault="00A34D6A"/>
          <w:p w14:paraId="171B9C41" w14:textId="77777777" w:rsidR="00A34D6A" w:rsidRDefault="00A34D6A"/>
          <w:p w14:paraId="1946275B" w14:textId="77777777" w:rsidR="00A34D6A" w:rsidRDefault="00A34D6A"/>
          <w:p w14:paraId="33609B50" w14:textId="77777777" w:rsidR="00A34D6A" w:rsidRDefault="00A34D6A"/>
          <w:p w14:paraId="1C3309F5" w14:textId="77777777" w:rsidR="00A34D6A" w:rsidRDefault="00A34D6A"/>
          <w:p w14:paraId="6D11B0D3" w14:textId="77777777" w:rsidR="00A34D6A" w:rsidRDefault="00A34D6A"/>
          <w:p w14:paraId="5AB99107" w14:textId="77777777" w:rsidR="00A34D6A" w:rsidRDefault="00A34D6A"/>
          <w:p w14:paraId="1BFD957C" w14:textId="77777777" w:rsidR="00A34D6A" w:rsidRDefault="00A34D6A" w:rsidP="00A34D6A"/>
          <w:p w14:paraId="6A5C64A6" w14:textId="77777777" w:rsidR="00A34D6A" w:rsidRDefault="00A34D6A" w:rsidP="005F1735">
            <w:pPr>
              <w:ind w:left="57"/>
            </w:pPr>
          </w:p>
          <w:p w14:paraId="758E33C1" w14:textId="77777777" w:rsidR="00A34D6A" w:rsidRDefault="00A34D6A" w:rsidP="00A34D6A">
            <w:pPr>
              <w:ind w:leftChars="27" w:left="57" w:firstLineChars="1450" w:firstLine="304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14:paraId="6B647230" w14:textId="77777777" w:rsidR="00A34D6A" w:rsidRDefault="00A34D6A" w:rsidP="00B55C17">
            <w:pPr>
              <w:jc w:val="right"/>
            </w:pPr>
          </w:p>
          <w:p w14:paraId="077D9E0B" w14:textId="77777777" w:rsidR="00A34D6A" w:rsidRDefault="00A34D6A" w:rsidP="00A34D6A">
            <w:pPr>
              <w:widowControl/>
              <w:ind w:firstLineChars="1700" w:firstLine="3570"/>
              <w:jc w:val="left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</w:t>
            </w:r>
          </w:p>
          <w:p w14:paraId="7924B02F" w14:textId="77777777" w:rsidR="00A34D6A" w:rsidRDefault="00A34D6A" w:rsidP="00A34D6A">
            <w:pPr>
              <w:widowControl/>
              <w:ind w:firstLineChars="2150" w:firstLine="4515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650D9" w14:paraId="6137AFA2" w14:textId="77777777" w:rsidTr="00B55C17">
        <w:trPr>
          <w:trHeight w:val="4496"/>
          <w:jc w:val="center"/>
        </w:trPr>
        <w:tc>
          <w:tcPr>
            <w:tcW w:w="846" w:type="dxa"/>
          </w:tcPr>
          <w:p w14:paraId="6D35D654" w14:textId="4EAF5A21" w:rsidR="000650D9" w:rsidRDefault="000650D9">
            <w:pPr>
              <w:jc w:val="center"/>
            </w:pPr>
          </w:p>
          <w:p w14:paraId="38217F9E" w14:textId="7829A092" w:rsidR="0041375A" w:rsidRDefault="0041375A">
            <w:pPr>
              <w:jc w:val="center"/>
            </w:pPr>
          </w:p>
          <w:p w14:paraId="3ED2AC95" w14:textId="77777777" w:rsidR="0041375A" w:rsidRDefault="0041375A">
            <w:pPr>
              <w:jc w:val="center"/>
              <w:rPr>
                <w:rFonts w:hint="eastAsia"/>
              </w:rPr>
            </w:pPr>
          </w:p>
          <w:p w14:paraId="456C5757" w14:textId="77777777"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85F8423" w14:textId="77777777"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14:paraId="6B77A6FB" w14:textId="77777777" w:rsidR="0041375A" w:rsidRDefault="0041375A">
            <w:pPr>
              <w:jc w:val="center"/>
            </w:pPr>
            <w:r>
              <w:rPr>
                <w:rFonts w:hint="eastAsia"/>
              </w:rPr>
              <w:t>党</w:t>
            </w:r>
          </w:p>
          <w:p w14:paraId="0C5B1409" w14:textId="77777777" w:rsidR="0041375A" w:rsidRDefault="0041375A">
            <w:pPr>
              <w:jc w:val="center"/>
            </w:pPr>
            <w:r>
              <w:rPr>
                <w:rFonts w:hint="eastAsia"/>
              </w:rPr>
              <w:t>政</w:t>
            </w:r>
          </w:p>
          <w:p w14:paraId="608F355C" w14:textId="77777777" w:rsidR="0041375A" w:rsidRDefault="0041375A">
            <w:pPr>
              <w:jc w:val="center"/>
            </w:pPr>
            <w:r>
              <w:rPr>
                <w:rFonts w:hint="eastAsia"/>
              </w:rPr>
              <w:t>联</w:t>
            </w:r>
          </w:p>
          <w:p w14:paraId="026FD780" w14:textId="77777777" w:rsidR="0041375A" w:rsidRDefault="0041375A">
            <w:pPr>
              <w:jc w:val="center"/>
            </w:pPr>
            <w:r>
              <w:rPr>
                <w:rFonts w:hint="eastAsia"/>
              </w:rPr>
              <w:t>席</w:t>
            </w:r>
          </w:p>
          <w:p w14:paraId="15FCD165" w14:textId="77777777" w:rsidR="0041375A" w:rsidRDefault="0041375A">
            <w:pPr>
              <w:jc w:val="center"/>
            </w:pPr>
            <w:r>
              <w:rPr>
                <w:rFonts w:hint="eastAsia"/>
              </w:rPr>
              <w:t>会</w:t>
            </w:r>
          </w:p>
          <w:p w14:paraId="6ECF79A5" w14:textId="77777777" w:rsidR="0041375A" w:rsidRDefault="0041375A">
            <w:pPr>
              <w:jc w:val="center"/>
            </w:pPr>
            <w:r>
              <w:rPr>
                <w:rFonts w:hint="eastAsia"/>
              </w:rPr>
              <w:t>议</w:t>
            </w:r>
          </w:p>
          <w:p w14:paraId="0276349C" w14:textId="77777777" w:rsidR="0041375A" w:rsidRDefault="0041375A">
            <w:pPr>
              <w:jc w:val="center"/>
            </w:pPr>
            <w:r>
              <w:rPr>
                <w:rFonts w:hint="eastAsia"/>
              </w:rPr>
              <w:t>意</w:t>
            </w:r>
          </w:p>
          <w:p w14:paraId="2A560835" w14:textId="333398A9" w:rsidR="000650D9" w:rsidRDefault="000650D9" w:rsidP="0041375A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</w:tcPr>
          <w:p w14:paraId="4185A12F" w14:textId="550ECE3F" w:rsidR="000650D9" w:rsidRDefault="000650D9"/>
          <w:p w14:paraId="3E85704D" w14:textId="77777777" w:rsidR="000650D9" w:rsidRDefault="000650D9"/>
          <w:p w14:paraId="203206DA" w14:textId="77777777" w:rsidR="000650D9" w:rsidRDefault="000650D9"/>
          <w:p w14:paraId="3A3D9A9C" w14:textId="77777777" w:rsidR="000650D9" w:rsidRDefault="000650D9"/>
          <w:p w14:paraId="68611C19" w14:textId="77777777" w:rsidR="00296869" w:rsidRDefault="00296869"/>
          <w:p w14:paraId="707FEB95" w14:textId="77777777" w:rsidR="00296869" w:rsidRDefault="00296869"/>
          <w:p w14:paraId="767DA0AC" w14:textId="77777777" w:rsidR="00296869" w:rsidRDefault="00296869"/>
          <w:p w14:paraId="4C89D5E7" w14:textId="77777777" w:rsidR="00296869" w:rsidRDefault="00296869"/>
          <w:p w14:paraId="5EDFDCA7" w14:textId="77777777" w:rsidR="005F1735" w:rsidRDefault="005F1735"/>
          <w:p w14:paraId="4D20D56C" w14:textId="77777777" w:rsidR="005F1735" w:rsidRDefault="005F1735"/>
          <w:p w14:paraId="7FA87981" w14:textId="77777777" w:rsidR="005F1735" w:rsidRDefault="005F1735"/>
          <w:p w14:paraId="27361245" w14:textId="77777777" w:rsidR="000650D9" w:rsidRDefault="000650D9"/>
          <w:p w14:paraId="6067AFD0" w14:textId="77777777" w:rsidR="005F1735" w:rsidRDefault="005F1735"/>
          <w:p w14:paraId="04D0BB19" w14:textId="77777777" w:rsidR="005F1735" w:rsidRDefault="005F1735"/>
          <w:p w14:paraId="56A65D36" w14:textId="77777777"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</w:p>
          <w:p w14:paraId="4752C41F" w14:textId="77777777" w:rsidR="000650D9" w:rsidRDefault="000650D9">
            <w:r>
              <w:rPr>
                <w:rFonts w:hint="eastAsia"/>
              </w:rPr>
              <w:t xml:space="preserve">                    </w:t>
            </w:r>
          </w:p>
          <w:p w14:paraId="4D3ABB7E" w14:textId="77777777"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0D5FDA1B" w14:textId="77777777" w:rsidR="000650D9" w:rsidRDefault="000650D9" w:rsidP="005F1735"/>
    <w:sectPr w:rsidR="000650D9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85727" w14:textId="77777777" w:rsidR="001416CD" w:rsidRDefault="001416CD">
      <w:r>
        <w:separator/>
      </w:r>
    </w:p>
  </w:endnote>
  <w:endnote w:type="continuationSeparator" w:id="0">
    <w:p w14:paraId="3E63E285" w14:textId="77777777" w:rsidR="001416CD" w:rsidRDefault="0014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384E" w14:textId="77777777"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B5B825" w14:textId="77777777"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4E8C" w14:textId="77777777" w:rsidR="000650D9" w:rsidRDefault="000650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D14">
      <w:rPr>
        <w:rStyle w:val="a5"/>
        <w:noProof/>
      </w:rPr>
      <w:t>2</w:t>
    </w:r>
    <w:r>
      <w:rPr>
        <w:rStyle w:val="a5"/>
      </w:rPr>
      <w:fldChar w:fldCharType="end"/>
    </w:r>
  </w:p>
  <w:p w14:paraId="28490CBB" w14:textId="77777777"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E8F0" w14:textId="77777777" w:rsidR="001416CD" w:rsidRDefault="001416CD">
      <w:r>
        <w:separator/>
      </w:r>
    </w:p>
  </w:footnote>
  <w:footnote w:type="continuationSeparator" w:id="0">
    <w:p w14:paraId="4F4F306D" w14:textId="77777777" w:rsidR="001416CD" w:rsidRDefault="00141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BA"/>
    <w:rsid w:val="00061AE2"/>
    <w:rsid w:val="000650D9"/>
    <w:rsid w:val="00065D14"/>
    <w:rsid w:val="00121FD0"/>
    <w:rsid w:val="001416CD"/>
    <w:rsid w:val="001539E1"/>
    <w:rsid w:val="001A049B"/>
    <w:rsid w:val="001B4E78"/>
    <w:rsid w:val="0024180A"/>
    <w:rsid w:val="00272DED"/>
    <w:rsid w:val="00296869"/>
    <w:rsid w:val="0031547E"/>
    <w:rsid w:val="0037397D"/>
    <w:rsid w:val="003774BA"/>
    <w:rsid w:val="0041375A"/>
    <w:rsid w:val="004D3B62"/>
    <w:rsid w:val="0053289A"/>
    <w:rsid w:val="00536C96"/>
    <w:rsid w:val="005F1735"/>
    <w:rsid w:val="005F6247"/>
    <w:rsid w:val="00652DC0"/>
    <w:rsid w:val="006D676B"/>
    <w:rsid w:val="00707800"/>
    <w:rsid w:val="00754A45"/>
    <w:rsid w:val="00764DBD"/>
    <w:rsid w:val="008F4A39"/>
    <w:rsid w:val="00972E1B"/>
    <w:rsid w:val="00A34D6A"/>
    <w:rsid w:val="00AE0748"/>
    <w:rsid w:val="00AF53F8"/>
    <w:rsid w:val="00B55C17"/>
    <w:rsid w:val="00CA197C"/>
    <w:rsid w:val="00DD6811"/>
    <w:rsid w:val="00ED02FA"/>
    <w:rsid w:val="00F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DAC3D"/>
  <w15:docId w15:val="{E39A01D9-100D-4C5D-8C53-22B52108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2771;&#26680;\2017&#24180;&#32771;&#26680;\&#32771;&#26680;&#36890;&#30693;\&#27993;&#27743;&#22823;&#23398;&#38498;&#32423;&#20808;&#36827;&#24037;&#20316;&#32773;&#30003;&#25253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浙江大学院级先进工作者申报表</Template>
  <TotalTime>21</TotalTime>
  <Pages>2</Pages>
  <Words>51</Words>
  <Characters>294</Characters>
  <Application>Microsoft Office Word</Application>
  <DocSecurity>0</DocSecurity>
  <Lines>2</Lines>
  <Paragraphs>1</Paragraphs>
  <ScaleCrop>false</ScaleCrop>
  <Company>rsc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冯丽芳</dc:creator>
  <cp:lastModifiedBy>Zhai YX</cp:lastModifiedBy>
  <cp:revision>4</cp:revision>
  <cp:lastPrinted>2006-10-30T08:29:00Z</cp:lastPrinted>
  <dcterms:created xsi:type="dcterms:W3CDTF">2017-12-05T07:25:00Z</dcterms:created>
  <dcterms:modified xsi:type="dcterms:W3CDTF">2022-01-03T07:07:00Z</dcterms:modified>
</cp:coreProperties>
</file>